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I'm a Rover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Intro  ||: </w:t>
      </w:r>
      <w:r>
        <w:rPr>
          <w:rFonts w:cs="Comic Sans MS" w:ascii="Comic Sans MS" w:hAnsi="Comic Sans MS"/>
          <w:color w:val="0000FF"/>
        </w:rPr>
        <w:t xml:space="preserve"> AAAA  AAGG  AAAA  EmEmAA</w:t>
      </w:r>
      <w:r>
        <w:rPr>
          <w:rFonts w:cs="Comic Sans MS" w:ascii="Comic Sans MS" w:hAnsi="Comic Sans MS"/>
        </w:rPr>
        <w:t xml:space="preserve">   :||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    </w:t>
      </w:r>
      <w:r>
        <w:rPr>
          <w:rFonts w:cs="Comic Sans MS" w:ascii="Comic Sans MS" w:hAnsi="Comic Sans MS"/>
          <w:color w:val="0000FF"/>
        </w:rPr>
        <w:t>A            D           A                      F#m          D        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Though the night be dark as dungeon, Not a star to be seen above.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   </w:t>
      </w:r>
      <w:r>
        <w:rPr>
          <w:rFonts w:cs="Comic Sans MS" w:ascii="Comic Sans MS" w:hAnsi="Comic Sans MS"/>
          <w:color w:val="0000FF"/>
        </w:rPr>
        <w:t>A            D           A                     F#m           E        A</w:t>
      </w:r>
      <w:r>
        <w:rPr>
          <w:rFonts w:cs="Comic Sans MS" w:ascii="Comic Sans MS" w:hAnsi="Comic Sans MS"/>
        </w:rPr>
        <w:br/>
        <w:t>I will be guided, without a stumble, To the arms o' me only love.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went up to her bed room window, Kneeling gently upon a stone.</w:t>
        <w:br/>
        <w:t>I rapped on her bedroom window, "My darling dear do you lie alone?"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For, I'm a rover seldom sober,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I'm a rover of high degree.</w:t>
        <w:br/>
        <w:t xml:space="preserve">An' when I'm drinkin', I'm always thinking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Of how to gain my loves company.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Instr. like Intro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She raised her head from her feather pillow, Raised her arms up around her breasts.</w:t>
        <w:br/>
        <w:t>Sayin', "Who's at me bedroom window Disturbing me at me long night's rest?"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"It's only me, you own true lover, Open the door and please let me in</w:t>
        <w:br/>
        <w:t>For, I have come a long nights journey, And I'm near drenched to the skin."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+ Instr. like Intro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She opened the door with the greatest pleasure! Opened the door, and she let me in!</w:t>
        <w:br/>
        <w:t>We both shook hands and embraced each other Til the morning we lay as one!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"But now, Me love, I must go and leave you. Though the mountains be high above.</w:t>
        <w:br/>
        <w:t>Well I will climb them with greater pleasure, That I've been with me only love!"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   2x    first a capella  + Instr. like Intro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2023-04-19T16:33:49Z</dcterms:created>
  <dc:creator/>
  <dc:description/>
  <dc:language>de-AT</dc:language>
  <cp:lastModifiedBy/>
  <cp:revision>1</cp:revision>
  <dc:subject/>
  <dc:title>mypage</dc:title>
</cp:coreProperties>
</file>